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EC" w:rsidRDefault="00AD4AEC" w:rsidP="00A45923">
      <w:pPr>
        <w:rPr>
          <w:rFonts w:ascii="仿宋" w:eastAsia="仿宋" w:hAnsi="仿宋" w:cs="仿宋"/>
          <w:sz w:val="32"/>
          <w:szCs w:val="32"/>
        </w:rPr>
      </w:pPr>
    </w:p>
    <w:p w:rsidR="00AD4AEC" w:rsidRPr="00A45923" w:rsidRDefault="00AD4AEC" w:rsidP="00A4592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附：潘你旺同志基本情况</w:t>
      </w:r>
    </w:p>
    <w:tbl>
      <w:tblPr>
        <w:tblpPr w:leftFromText="180" w:rightFromText="180" w:vertAnchor="text" w:horzAnchor="page" w:tblpX="1461" w:tblpY="411"/>
        <w:tblOverlap w:val="never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4"/>
        <w:gridCol w:w="1476"/>
        <w:gridCol w:w="1380"/>
        <w:gridCol w:w="1004"/>
        <w:gridCol w:w="609"/>
        <w:gridCol w:w="834"/>
        <w:gridCol w:w="1083"/>
        <w:gridCol w:w="1661"/>
      </w:tblGrid>
      <w:tr w:rsidR="00AD4AEC" w:rsidRPr="002D5C5A" w:rsidTr="002D5C5A">
        <w:tc>
          <w:tcPr>
            <w:tcW w:w="1584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 w:rsidRPr="002D5C5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476" w:type="dxa"/>
            <w:vAlign w:val="center"/>
          </w:tcPr>
          <w:p w:rsidR="00AD4AEC" w:rsidRPr="002D5C5A" w:rsidRDefault="00AD4AEC" w:rsidP="002D5C5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潘你旺</w:t>
            </w:r>
          </w:p>
        </w:tc>
        <w:tc>
          <w:tcPr>
            <w:tcW w:w="1380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性</w:t>
            </w:r>
            <w:r w:rsidRPr="002D5C5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004" w:type="dxa"/>
            <w:vAlign w:val="center"/>
          </w:tcPr>
          <w:p w:rsidR="00AD4AEC" w:rsidRPr="002D5C5A" w:rsidRDefault="00AD4AEC" w:rsidP="002D5C5A">
            <w:pPr>
              <w:tabs>
                <w:tab w:val="left" w:pos="338"/>
              </w:tabs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/>
                <w:sz w:val="28"/>
                <w:szCs w:val="28"/>
              </w:rPr>
              <w:tab/>
            </w: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男</w:t>
            </w:r>
          </w:p>
        </w:tc>
        <w:tc>
          <w:tcPr>
            <w:tcW w:w="1443" w:type="dxa"/>
            <w:gridSpan w:val="2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民</w:t>
            </w:r>
            <w:r w:rsidRPr="002D5C5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族</w:t>
            </w:r>
          </w:p>
        </w:tc>
        <w:tc>
          <w:tcPr>
            <w:tcW w:w="1083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壮族</w:t>
            </w:r>
          </w:p>
        </w:tc>
        <w:tc>
          <w:tcPr>
            <w:tcW w:w="1661" w:type="dxa"/>
            <w:vMerge w:val="restart"/>
            <w:vAlign w:val="center"/>
          </w:tcPr>
          <w:p w:rsidR="00AD4AEC" w:rsidRPr="002D5C5A" w:rsidRDefault="00AD4AEC" w:rsidP="002D5C5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956F6">
              <w:rPr>
                <w:rFonts w:ascii="Times New Roman" w:eastAsia="仿宋_GB2312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68.25pt;height:99pt;visibility:visible">
                  <v:imagedata r:id="rId5" o:title=""/>
                </v:shape>
              </w:pict>
            </w:r>
          </w:p>
        </w:tc>
      </w:tr>
      <w:tr w:rsidR="00AD4AEC" w:rsidRPr="002D5C5A" w:rsidTr="002D5C5A">
        <w:tc>
          <w:tcPr>
            <w:tcW w:w="1584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/>
                <w:sz w:val="28"/>
                <w:szCs w:val="28"/>
              </w:rPr>
              <w:t>1996.10</w:t>
            </w:r>
          </w:p>
        </w:tc>
        <w:tc>
          <w:tcPr>
            <w:tcW w:w="1380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004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443" w:type="dxa"/>
            <w:gridSpan w:val="2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入党时间</w:t>
            </w:r>
          </w:p>
        </w:tc>
        <w:tc>
          <w:tcPr>
            <w:tcW w:w="1083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/>
                <w:sz w:val="28"/>
                <w:szCs w:val="28"/>
              </w:rPr>
              <w:t>2021.3.24</w:t>
            </w:r>
          </w:p>
        </w:tc>
        <w:tc>
          <w:tcPr>
            <w:tcW w:w="1661" w:type="dxa"/>
            <w:vMerge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D4AEC" w:rsidRPr="002D5C5A" w:rsidTr="002D5C5A">
        <w:tc>
          <w:tcPr>
            <w:tcW w:w="1584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  <w:r w:rsidRPr="002D5C5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1476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本科</w:t>
            </w:r>
          </w:p>
        </w:tc>
        <w:tc>
          <w:tcPr>
            <w:tcW w:w="2993" w:type="dxa"/>
            <w:gridSpan w:val="3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专</w:t>
            </w:r>
            <w:r w:rsidRPr="002D5C5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业</w:t>
            </w:r>
          </w:p>
        </w:tc>
        <w:tc>
          <w:tcPr>
            <w:tcW w:w="1917" w:type="dxa"/>
            <w:gridSpan w:val="2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地理科学</w:t>
            </w:r>
          </w:p>
        </w:tc>
        <w:tc>
          <w:tcPr>
            <w:tcW w:w="1661" w:type="dxa"/>
            <w:vMerge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D4AEC" w:rsidRPr="002D5C5A" w:rsidTr="002D5C5A">
        <w:tc>
          <w:tcPr>
            <w:tcW w:w="1584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籍</w:t>
            </w:r>
            <w:r w:rsidRPr="002D5C5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贯</w:t>
            </w:r>
          </w:p>
        </w:tc>
        <w:tc>
          <w:tcPr>
            <w:tcW w:w="2856" w:type="dxa"/>
            <w:gridSpan w:val="2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广西钦州市钦北区</w:t>
            </w:r>
          </w:p>
        </w:tc>
        <w:tc>
          <w:tcPr>
            <w:tcW w:w="1613" w:type="dxa"/>
            <w:gridSpan w:val="2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3578" w:type="dxa"/>
            <w:gridSpan w:val="3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河北省保定市竞秀区</w:t>
            </w:r>
          </w:p>
        </w:tc>
      </w:tr>
      <w:tr w:rsidR="00AD4AEC" w:rsidRPr="002D5C5A" w:rsidTr="002D5C5A">
        <w:tc>
          <w:tcPr>
            <w:tcW w:w="1584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2856" w:type="dxa"/>
            <w:gridSpan w:val="2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/>
                <w:sz w:val="28"/>
                <w:szCs w:val="28"/>
              </w:rPr>
              <w:t>450703199610261518</w:t>
            </w:r>
          </w:p>
        </w:tc>
        <w:tc>
          <w:tcPr>
            <w:tcW w:w="1613" w:type="dxa"/>
            <w:gridSpan w:val="2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3578" w:type="dxa"/>
            <w:gridSpan w:val="3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/>
                <w:sz w:val="28"/>
                <w:szCs w:val="28"/>
              </w:rPr>
              <w:t>13517773794</w:t>
            </w:r>
          </w:p>
        </w:tc>
      </w:tr>
      <w:tr w:rsidR="00AD4AEC" w:rsidRPr="002D5C5A" w:rsidTr="002D5C5A">
        <w:trPr>
          <w:trHeight w:val="1304"/>
        </w:trPr>
        <w:tc>
          <w:tcPr>
            <w:tcW w:w="1584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个人简历</w:t>
            </w:r>
          </w:p>
        </w:tc>
        <w:tc>
          <w:tcPr>
            <w:tcW w:w="8047" w:type="dxa"/>
            <w:gridSpan w:val="7"/>
            <w:vAlign w:val="center"/>
          </w:tcPr>
          <w:p w:rsidR="00AD4AEC" w:rsidRPr="002D5C5A" w:rsidRDefault="00AD4AEC" w:rsidP="002D5C5A">
            <w:pPr>
              <w:pStyle w:val="toaheading1"/>
            </w:pPr>
            <w:r w:rsidRPr="002D5C5A">
              <w:rPr>
                <w:rFonts w:hint="eastAsia"/>
              </w:rPr>
              <w:t>实习经历</w:t>
            </w:r>
          </w:p>
          <w:p w:rsidR="00AD4AEC" w:rsidRPr="002D5C5A" w:rsidRDefault="00AD4AEC" w:rsidP="00AD4AEC">
            <w:pPr>
              <w:pStyle w:val="toaheading1"/>
              <w:ind w:firstLineChars="100" w:firstLine="31680"/>
            </w:pPr>
            <w:r w:rsidRPr="002D5C5A">
              <w:t xml:space="preserve">2021.03-2021.06  </w:t>
            </w:r>
            <w:r w:rsidRPr="002D5C5A">
              <w:rPr>
                <w:rFonts w:hint="eastAsia"/>
              </w:rPr>
              <w:t>邢台市第二十六中学</w:t>
            </w:r>
            <w:r w:rsidRPr="002D5C5A">
              <w:t xml:space="preserve">  </w:t>
            </w:r>
            <w:r w:rsidRPr="002D5C5A">
              <w:rPr>
                <w:rFonts w:hint="eastAsia"/>
              </w:rPr>
              <w:t>地理教师</w:t>
            </w:r>
          </w:p>
          <w:p w:rsidR="00AD4AEC" w:rsidRPr="002D5C5A" w:rsidRDefault="00AD4AEC" w:rsidP="002D5C5A">
            <w:pPr>
              <w:pStyle w:val="toaheading1"/>
            </w:pPr>
            <w:r w:rsidRPr="002D5C5A">
              <w:tab/>
              <w:t xml:space="preserve">   </w:t>
            </w:r>
            <w:r w:rsidRPr="002D5C5A">
              <w:rPr>
                <w:rFonts w:hint="eastAsia"/>
              </w:rPr>
              <w:t>高一年级地理教学任务</w:t>
            </w:r>
          </w:p>
          <w:p w:rsidR="00AD4AEC" w:rsidRPr="002D5C5A" w:rsidRDefault="00AD4AEC" w:rsidP="002D5C5A">
            <w:pPr>
              <w:pStyle w:val="toaheading1"/>
            </w:pPr>
            <w:r w:rsidRPr="002D5C5A">
              <w:tab/>
              <w:t xml:space="preserve">   </w:t>
            </w:r>
            <w:r w:rsidRPr="002D5C5A">
              <w:rPr>
                <w:rFonts w:hint="eastAsia"/>
              </w:rPr>
              <w:t>配合教务处主任处理相关事宜</w:t>
            </w:r>
          </w:p>
          <w:p w:rsidR="00AD4AEC" w:rsidRPr="002D5C5A" w:rsidRDefault="00AD4AEC" w:rsidP="00AD4AEC">
            <w:pPr>
              <w:pStyle w:val="toaheading1"/>
              <w:ind w:firstLineChars="100" w:firstLine="31680"/>
            </w:pPr>
            <w:r w:rsidRPr="002D5C5A">
              <w:t xml:space="preserve">2021.01 -2021.02  </w:t>
            </w:r>
            <w:r w:rsidRPr="002D5C5A">
              <w:rPr>
                <w:rFonts w:hint="eastAsia"/>
              </w:rPr>
              <w:t>广西钦北区新棠镇大湾村</w:t>
            </w:r>
            <w:r w:rsidRPr="002D5C5A">
              <w:t xml:space="preserve">  </w:t>
            </w:r>
            <w:r w:rsidRPr="002D5C5A">
              <w:rPr>
                <w:rFonts w:hint="eastAsia"/>
              </w:rPr>
              <w:t>志愿者</w:t>
            </w:r>
          </w:p>
          <w:p w:rsidR="00AD4AEC" w:rsidRPr="002D5C5A" w:rsidRDefault="00AD4AEC" w:rsidP="002D5C5A">
            <w:pPr>
              <w:pStyle w:val="toaheading1"/>
            </w:pPr>
            <w:r w:rsidRPr="002D5C5A">
              <w:tab/>
              <w:t xml:space="preserve">   </w:t>
            </w:r>
            <w:r w:rsidRPr="002D5C5A">
              <w:rPr>
                <w:rFonts w:hint="eastAsia"/>
              </w:rPr>
              <w:t>主动加入疫情防控小组，进行疫情排查相关工作</w:t>
            </w:r>
          </w:p>
          <w:p w:rsidR="00AD4AEC" w:rsidRPr="002D5C5A" w:rsidRDefault="00AD4AEC" w:rsidP="00AD4AEC">
            <w:pPr>
              <w:pStyle w:val="toaheading1"/>
              <w:ind w:firstLineChars="100" w:firstLine="31680"/>
            </w:pPr>
            <w:r w:rsidRPr="002D5C5A">
              <w:t xml:space="preserve">2017.09-2019.09   </w:t>
            </w:r>
            <w:r w:rsidRPr="002D5C5A">
              <w:rPr>
                <w:rFonts w:hint="eastAsia"/>
              </w:rPr>
              <w:t>西藏军区</w:t>
            </w:r>
            <w:r w:rsidRPr="002D5C5A">
              <w:t xml:space="preserve">   </w:t>
            </w:r>
            <w:r w:rsidRPr="002D5C5A">
              <w:rPr>
                <w:rFonts w:hint="eastAsia"/>
              </w:rPr>
              <w:t>士兵</w:t>
            </w:r>
          </w:p>
          <w:p w:rsidR="00AD4AEC" w:rsidRPr="002D5C5A" w:rsidRDefault="00AD4AEC" w:rsidP="002D5C5A">
            <w:pPr>
              <w:pStyle w:val="toaheading1"/>
            </w:pPr>
            <w:r w:rsidRPr="002D5C5A">
              <w:tab/>
              <w:t xml:space="preserve">   </w:t>
            </w:r>
            <w:r w:rsidRPr="002D5C5A">
              <w:rPr>
                <w:rFonts w:hint="eastAsia"/>
              </w:rPr>
              <w:t>担任新兵副班长职位</w:t>
            </w:r>
          </w:p>
          <w:p w:rsidR="00AD4AEC" w:rsidRPr="002D5C5A" w:rsidRDefault="00AD4AEC" w:rsidP="002D5C5A">
            <w:pPr>
              <w:pStyle w:val="toaheading1"/>
            </w:pPr>
            <w:r w:rsidRPr="002D5C5A">
              <w:tab/>
              <w:t xml:space="preserve">   </w:t>
            </w:r>
            <w:r w:rsidRPr="002D5C5A">
              <w:rPr>
                <w:rFonts w:hint="eastAsia"/>
              </w:rPr>
              <w:t>战士</w:t>
            </w:r>
          </w:p>
          <w:p w:rsidR="00AD4AEC" w:rsidRPr="002D5C5A" w:rsidRDefault="00AD4AEC" w:rsidP="002D5C5A">
            <w:pPr>
              <w:pStyle w:val="toaheading1"/>
            </w:pPr>
            <w:r w:rsidRPr="002D5C5A">
              <w:rPr>
                <w:rFonts w:hint="eastAsia"/>
              </w:rPr>
              <w:t>自我评价</w:t>
            </w:r>
          </w:p>
          <w:p w:rsidR="00AD4AEC" w:rsidRPr="002D5C5A" w:rsidRDefault="00AD4AEC" w:rsidP="00AD4AEC">
            <w:pPr>
              <w:pStyle w:val="toaheading1"/>
              <w:ind w:firstLineChars="200" w:firstLine="31680"/>
            </w:pPr>
            <w:r w:rsidRPr="002D5C5A">
              <w:rPr>
                <w:rFonts w:hint="eastAsia"/>
              </w:rPr>
              <w:t>本人在大学期间曾担任生活委员兼宿舍长。做事有责任心，心理素质好，有韧劲能够坚持到底</w:t>
            </w:r>
            <w:r w:rsidRPr="002D5C5A">
              <w:t xml:space="preserve">; </w:t>
            </w:r>
            <w:r w:rsidRPr="002D5C5A">
              <w:rPr>
                <w:rFonts w:hint="eastAsia"/>
              </w:rPr>
              <w:t>积极参与校内外活动，并主动帮助地方政府进行疫情防控，具有较高的主动工作能力。为人忠诚，讲信用，纪律性强，有较强的团队协作能力。崇尚荣誉，有较强的大局观念，工作方式敢于创新</w:t>
            </w:r>
          </w:p>
          <w:p w:rsidR="00AD4AEC" w:rsidRPr="002D5C5A" w:rsidRDefault="00AD4AEC" w:rsidP="002D5C5A"/>
          <w:p w:rsidR="00AD4AEC" w:rsidRPr="002D5C5A" w:rsidRDefault="00AD4AEC" w:rsidP="002D5C5A">
            <w:pPr>
              <w:pStyle w:val="toaheading1"/>
            </w:pPr>
          </w:p>
        </w:tc>
      </w:tr>
      <w:tr w:rsidR="00AD4AEC" w:rsidRPr="002D5C5A" w:rsidTr="002D5C5A">
        <w:trPr>
          <w:trHeight w:val="1304"/>
        </w:trPr>
        <w:tc>
          <w:tcPr>
            <w:tcW w:w="1584" w:type="dxa"/>
            <w:vAlign w:val="center"/>
          </w:tcPr>
          <w:p w:rsidR="00AD4AEC" w:rsidRPr="002D5C5A" w:rsidRDefault="00AD4AEC" w:rsidP="002D5C5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C5A">
              <w:rPr>
                <w:rFonts w:ascii="Times New Roman" w:eastAsia="仿宋_GB2312" w:hAnsi="Times New Roman" w:hint="eastAsia"/>
                <w:sz w:val="28"/>
                <w:szCs w:val="28"/>
              </w:rPr>
              <w:t>爱好特长奖惩情况</w:t>
            </w:r>
          </w:p>
        </w:tc>
        <w:tc>
          <w:tcPr>
            <w:tcW w:w="8047" w:type="dxa"/>
            <w:gridSpan w:val="7"/>
            <w:vAlign w:val="center"/>
          </w:tcPr>
          <w:p w:rsidR="00AD4AEC" w:rsidRPr="002D5C5A" w:rsidRDefault="00AD4AEC" w:rsidP="002D5C5A">
            <w:pPr>
              <w:spacing w:line="560" w:lineRule="exact"/>
            </w:pPr>
            <w:r w:rsidRPr="002D5C5A">
              <w:rPr>
                <w:rFonts w:hint="eastAsia"/>
              </w:rPr>
              <w:t>爱好：书法、烹饪</w:t>
            </w:r>
          </w:p>
          <w:p w:rsidR="00AD4AEC" w:rsidRPr="002D5C5A" w:rsidRDefault="00AD4AEC" w:rsidP="002D5C5A">
            <w:pPr>
              <w:pStyle w:val="toaheading1"/>
            </w:pPr>
            <w:r w:rsidRPr="002D5C5A">
              <w:rPr>
                <w:rFonts w:hint="eastAsia"/>
              </w:rPr>
              <w:t>奖惩情况</w:t>
            </w:r>
          </w:p>
          <w:p w:rsidR="00AD4AEC" w:rsidRPr="002D5C5A" w:rsidRDefault="00AD4AEC" w:rsidP="002D5C5A">
            <w:pPr>
              <w:pStyle w:val="toaheading1"/>
              <w:numPr>
                <w:ilvl w:val="0"/>
                <w:numId w:val="1"/>
              </w:numPr>
            </w:pPr>
            <w:r w:rsidRPr="002D5C5A">
              <w:t xml:space="preserve">2021-11 </w:t>
            </w:r>
            <w:r w:rsidRPr="002D5C5A">
              <w:rPr>
                <w:rFonts w:hint="eastAsia"/>
              </w:rPr>
              <w:t>荣获邢台学院资源与环境学院地理科学硬笔书法比赛</w:t>
            </w:r>
            <w:r w:rsidRPr="002D5C5A">
              <w:t xml:space="preserve"> </w:t>
            </w:r>
            <w:r w:rsidRPr="002D5C5A">
              <w:rPr>
                <w:rFonts w:hint="eastAsia"/>
              </w:rPr>
              <w:t>一等奖</w:t>
            </w:r>
          </w:p>
          <w:p w:rsidR="00AD4AEC" w:rsidRPr="002D5C5A" w:rsidRDefault="00AD4AEC" w:rsidP="002D5C5A">
            <w:pPr>
              <w:pStyle w:val="toaheading1"/>
              <w:numPr>
                <w:ilvl w:val="0"/>
                <w:numId w:val="1"/>
              </w:numPr>
            </w:pPr>
            <w:r w:rsidRPr="002D5C5A">
              <w:t xml:space="preserve">2020-10 </w:t>
            </w:r>
            <w:r w:rsidRPr="002D5C5A">
              <w:rPr>
                <w:rFonts w:hint="eastAsia"/>
              </w:rPr>
              <w:t>荣获邢台学院大学生暑假社会实践“优秀实践团队”称号</w:t>
            </w:r>
          </w:p>
          <w:p w:rsidR="00AD4AEC" w:rsidRPr="002D5C5A" w:rsidRDefault="00AD4AEC" w:rsidP="002D5C5A">
            <w:pPr>
              <w:pStyle w:val="toaheading1"/>
              <w:numPr>
                <w:ilvl w:val="0"/>
                <w:numId w:val="1"/>
              </w:numPr>
            </w:pPr>
            <w:r w:rsidRPr="002D5C5A">
              <w:t xml:space="preserve">2020-10 </w:t>
            </w:r>
            <w:r w:rsidRPr="002D5C5A">
              <w:rPr>
                <w:rFonts w:hint="eastAsia"/>
              </w:rPr>
              <w:t>入选邢台市首届师生书法大赛</w:t>
            </w:r>
          </w:p>
          <w:p w:rsidR="00AD4AEC" w:rsidRPr="002D5C5A" w:rsidRDefault="00AD4AEC" w:rsidP="002D5C5A">
            <w:pPr>
              <w:pStyle w:val="toaheading1"/>
              <w:numPr>
                <w:ilvl w:val="0"/>
                <w:numId w:val="1"/>
              </w:numPr>
            </w:pPr>
            <w:r w:rsidRPr="002D5C5A">
              <w:t xml:space="preserve">2020-09 </w:t>
            </w:r>
            <w:r w:rsidRPr="002D5C5A">
              <w:rPr>
                <w:rFonts w:hint="eastAsia"/>
              </w:rPr>
              <w:t>荣获“第九届咏墨杯三校书法比赛”三等奖</w:t>
            </w:r>
          </w:p>
          <w:p w:rsidR="00AD4AEC" w:rsidRPr="002D5C5A" w:rsidRDefault="00AD4AEC" w:rsidP="002D5C5A">
            <w:pPr>
              <w:pStyle w:val="toaheading1"/>
              <w:numPr>
                <w:ilvl w:val="0"/>
                <w:numId w:val="1"/>
              </w:numPr>
            </w:pPr>
            <w:r w:rsidRPr="002D5C5A">
              <w:t xml:space="preserve">2019-09 </w:t>
            </w:r>
            <w:r w:rsidRPr="002D5C5A">
              <w:rPr>
                <w:rFonts w:hint="eastAsia"/>
              </w:rPr>
              <w:t>荣获“优秀士兵”及“嘉奖”</w:t>
            </w:r>
          </w:p>
          <w:p w:rsidR="00AD4AEC" w:rsidRPr="002D5C5A" w:rsidRDefault="00AD4AEC" w:rsidP="002D5C5A">
            <w:pPr>
              <w:pStyle w:val="toaheading1"/>
              <w:numPr>
                <w:ilvl w:val="0"/>
                <w:numId w:val="1"/>
              </w:numPr>
            </w:pPr>
            <w:r w:rsidRPr="002D5C5A">
              <w:t>2019-01</w:t>
            </w:r>
            <w:r w:rsidRPr="002D5C5A">
              <w:rPr>
                <w:rFonts w:hint="eastAsia"/>
              </w:rPr>
              <w:t>荣获“军事比武个人奖项亚军”</w:t>
            </w:r>
          </w:p>
          <w:p w:rsidR="00AD4AEC" w:rsidRPr="002D5C5A" w:rsidRDefault="00AD4AEC" w:rsidP="002D5C5A">
            <w:pPr>
              <w:pStyle w:val="toaheading1"/>
              <w:numPr>
                <w:ilvl w:val="0"/>
                <w:numId w:val="1"/>
              </w:numPr>
            </w:pPr>
            <w:r w:rsidRPr="002D5C5A">
              <w:t>2018-05</w:t>
            </w:r>
            <w:r w:rsidRPr="002D5C5A">
              <w:rPr>
                <w:rFonts w:hint="eastAsia"/>
              </w:rPr>
              <w:t>荣获“强兴军书法比赛”第二名</w:t>
            </w:r>
          </w:p>
          <w:p w:rsidR="00AD4AEC" w:rsidRPr="002D5C5A" w:rsidRDefault="00AD4AEC" w:rsidP="002D5C5A">
            <w:pPr>
              <w:pStyle w:val="toaheading1"/>
              <w:numPr>
                <w:ilvl w:val="0"/>
                <w:numId w:val="1"/>
              </w:numPr>
            </w:pPr>
            <w:r w:rsidRPr="002D5C5A">
              <w:rPr>
                <w:rFonts w:hint="eastAsia"/>
              </w:rPr>
              <w:t>在校期间两次获得足球比赛</w:t>
            </w:r>
            <w:r w:rsidRPr="002D5C5A">
              <w:t xml:space="preserve"> </w:t>
            </w:r>
            <w:r w:rsidRPr="002D5C5A">
              <w:rPr>
                <w:rFonts w:hint="eastAsia"/>
              </w:rPr>
              <w:t>第二名</w:t>
            </w:r>
          </w:p>
          <w:p w:rsidR="00AD4AEC" w:rsidRPr="002D5C5A" w:rsidRDefault="00AD4AEC" w:rsidP="002D5C5A"/>
          <w:p w:rsidR="00AD4AEC" w:rsidRPr="002D5C5A" w:rsidRDefault="00AD4AEC" w:rsidP="002D5C5A"/>
          <w:p w:rsidR="00AD4AEC" w:rsidRPr="002D5C5A" w:rsidRDefault="00AD4AEC" w:rsidP="002D5C5A">
            <w:pPr>
              <w:pStyle w:val="toaheading1"/>
            </w:pPr>
          </w:p>
          <w:p w:rsidR="00AD4AEC" w:rsidRPr="002D5C5A" w:rsidRDefault="00AD4AEC" w:rsidP="002D5C5A"/>
          <w:p w:rsidR="00AD4AEC" w:rsidRPr="002D5C5A" w:rsidRDefault="00AD4AEC" w:rsidP="002D5C5A">
            <w:pPr>
              <w:pStyle w:val="toaheading1"/>
            </w:pPr>
          </w:p>
        </w:tc>
      </w:tr>
    </w:tbl>
    <w:p w:rsidR="00AD4AEC" w:rsidRDefault="00AD4AEC" w:rsidP="00AD4AEC">
      <w:pPr>
        <w:ind w:firstLineChars="200" w:firstLine="31680"/>
      </w:pPr>
    </w:p>
    <w:p w:rsidR="00AD4AEC" w:rsidRDefault="00AD4AEC"/>
    <w:sectPr w:rsidR="00AD4AEC" w:rsidSect="00E7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1245"/>
    <w:multiLevelType w:val="multilevel"/>
    <w:tmpl w:val="3E9B12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c3YzYwNTU5MGZjODRhOTI4ZDJjMGEwZWQ2NTViOTAifQ=="/>
  </w:docVars>
  <w:rsids>
    <w:rsidRoot w:val="776E51C6"/>
    <w:rsid w:val="002D5C5A"/>
    <w:rsid w:val="00352082"/>
    <w:rsid w:val="004956F6"/>
    <w:rsid w:val="004E7DC4"/>
    <w:rsid w:val="00733EDD"/>
    <w:rsid w:val="00A45923"/>
    <w:rsid w:val="00A52F40"/>
    <w:rsid w:val="00AD4AEC"/>
    <w:rsid w:val="00B069E7"/>
    <w:rsid w:val="00B43B3C"/>
    <w:rsid w:val="00D877C0"/>
    <w:rsid w:val="00DB3DAE"/>
    <w:rsid w:val="00E726E1"/>
    <w:rsid w:val="01086C64"/>
    <w:rsid w:val="1B091763"/>
    <w:rsid w:val="1EB97F1D"/>
    <w:rsid w:val="1EF41586"/>
    <w:rsid w:val="22DF73CD"/>
    <w:rsid w:val="257C3053"/>
    <w:rsid w:val="28072C3D"/>
    <w:rsid w:val="2E54059F"/>
    <w:rsid w:val="4899217C"/>
    <w:rsid w:val="4A007F3A"/>
    <w:rsid w:val="50F670AB"/>
    <w:rsid w:val="55AA2FBB"/>
    <w:rsid w:val="5F851089"/>
    <w:rsid w:val="63B13C05"/>
    <w:rsid w:val="6E92169B"/>
    <w:rsid w:val="6F832081"/>
    <w:rsid w:val="757E573B"/>
    <w:rsid w:val="776E51C6"/>
    <w:rsid w:val="7A56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toaheading1"/>
    <w:qFormat/>
    <w:rsid w:val="00E726E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aheading1">
    <w:name w:val="toa heading1"/>
    <w:basedOn w:val="Normal"/>
    <w:next w:val="Normal"/>
    <w:uiPriority w:val="99"/>
    <w:rsid w:val="00E726E1"/>
    <w:pPr>
      <w:spacing w:before="120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E726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726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108</Words>
  <Characters>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保定市爱心协会</dc:title>
  <dc:subject/>
  <dc:creator>000000</dc:creator>
  <cp:keywords/>
  <dc:description/>
  <cp:lastModifiedBy>User</cp:lastModifiedBy>
  <cp:revision>3</cp:revision>
  <dcterms:created xsi:type="dcterms:W3CDTF">2022-09-13T08:31:00Z</dcterms:created>
  <dcterms:modified xsi:type="dcterms:W3CDTF">2022-09-14T00:23:00Z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19FF7BEED8424DFCA128B2D0E42DDDEA</vt:lpwstr>
  </property>
</Properties>
</file>